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379C7" w14:textId="77777777" w:rsidR="00413EE2" w:rsidRPr="00413EE2" w:rsidRDefault="00413EE2" w:rsidP="00413EE2"/>
    <w:p w14:paraId="02437527" w14:textId="77777777" w:rsidR="00413EE2" w:rsidRPr="0064029D" w:rsidRDefault="00413EE2" w:rsidP="00413EE2">
      <w:pPr>
        <w:pStyle w:val="Heading2"/>
        <w:pBdr>
          <w:top w:val="single" w:sz="4" w:space="1" w:color="auto"/>
        </w:pBdr>
        <w:rPr>
          <w:b w:val="0"/>
          <w:color w:val="000000" w:themeColor="text1"/>
        </w:rPr>
      </w:pPr>
      <w:r w:rsidRPr="0064029D">
        <w:rPr>
          <w:b w:val="0"/>
          <w:color w:val="000000" w:themeColor="text1"/>
        </w:rPr>
        <w:t>Last Name</w:t>
      </w:r>
      <w:r w:rsidRPr="0064029D">
        <w:rPr>
          <w:b w:val="0"/>
          <w:color w:val="000000" w:themeColor="text1"/>
        </w:rPr>
        <w:tab/>
      </w:r>
      <w:r w:rsidRPr="0064029D">
        <w:rPr>
          <w:b w:val="0"/>
          <w:color w:val="000000" w:themeColor="text1"/>
        </w:rPr>
        <w:tab/>
      </w:r>
      <w:r w:rsidRPr="0064029D">
        <w:rPr>
          <w:b w:val="0"/>
          <w:color w:val="000000" w:themeColor="text1"/>
        </w:rPr>
        <w:tab/>
      </w:r>
      <w:r w:rsidRPr="0064029D">
        <w:rPr>
          <w:b w:val="0"/>
          <w:color w:val="000000" w:themeColor="text1"/>
        </w:rPr>
        <w:tab/>
      </w:r>
      <w:r w:rsidRPr="0064029D">
        <w:rPr>
          <w:b w:val="0"/>
          <w:color w:val="000000" w:themeColor="text1"/>
        </w:rPr>
        <w:tab/>
      </w:r>
      <w:r w:rsidRPr="0064029D">
        <w:rPr>
          <w:b w:val="0"/>
          <w:color w:val="000000" w:themeColor="text1"/>
        </w:rPr>
        <w:tab/>
        <w:t>First Name</w:t>
      </w:r>
    </w:p>
    <w:p w14:paraId="70F212EF" w14:textId="77777777" w:rsidR="00413EE2" w:rsidRPr="0064029D" w:rsidRDefault="00413EE2" w:rsidP="00413EE2">
      <w:pPr>
        <w:rPr>
          <w:color w:val="000000" w:themeColor="text1"/>
        </w:rPr>
      </w:pPr>
    </w:p>
    <w:p w14:paraId="11CD5CC1" w14:textId="77777777" w:rsidR="00413EE2" w:rsidRPr="0064029D" w:rsidRDefault="00413EE2" w:rsidP="00413EE2">
      <w:pPr>
        <w:pBdr>
          <w:top w:val="single" w:sz="4" w:space="1" w:color="auto"/>
        </w:pBdr>
        <w:rPr>
          <w:color w:val="000000" w:themeColor="text1"/>
        </w:rPr>
      </w:pPr>
      <w:r w:rsidRPr="0064029D">
        <w:rPr>
          <w:color w:val="000000" w:themeColor="text1"/>
        </w:rPr>
        <w:t>Email</w:t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  <w:t>Phone number</w:t>
      </w:r>
    </w:p>
    <w:p w14:paraId="0E6C2152" w14:textId="77777777" w:rsidR="00413EE2" w:rsidRPr="0064029D" w:rsidRDefault="00413EE2" w:rsidP="00413EE2">
      <w:pPr>
        <w:rPr>
          <w:color w:val="000000" w:themeColor="text1"/>
        </w:rPr>
      </w:pPr>
    </w:p>
    <w:p w14:paraId="65470C05" w14:textId="77777777" w:rsidR="00413EE2" w:rsidRPr="0064029D" w:rsidRDefault="00413EE2" w:rsidP="00413EE2">
      <w:pPr>
        <w:pBdr>
          <w:top w:val="single" w:sz="4" w:space="1" w:color="auto"/>
        </w:pBdr>
        <w:rPr>
          <w:color w:val="000000" w:themeColor="text1"/>
        </w:rPr>
      </w:pPr>
      <w:r w:rsidRPr="0064029D">
        <w:rPr>
          <w:color w:val="000000" w:themeColor="text1"/>
        </w:rPr>
        <w:t xml:space="preserve">City </w:t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  <w:t xml:space="preserve">                            State</w:t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  <w:t xml:space="preserve">                  Zip </w:t>
      </w:r>
    </w:p>
    <w:p w14:paraId="71A515B9" w14:textId="77777777" w:rsidR="00413EE2" w:rsidRPr="0064029D" w:rsidRDefault="00413EE2" w:rsidP="00413EE2">
      <w:pPr>
        <w:rPr>
          <w:color w:val="000000" w:themeColor="text1"/>
        </w:rPr>
      </w:pPr>
    </w:p>
    <w:p w14:paraId="653F485A" w14:textId="1FA5AF24" w:rsidR="00413EE2" w:rsidRPr="0064029D" w:rsidRDefault="00413EE2" w:rsidP="0064029D">
      <w:pPr>
        <w:pBdr>
          <w:top w:val="single" w:sz="4" w:space="1" w:color="auto"/>
        </w:pBdr>
        <w:rPr>
          <w:color w:val="000000" w:themeColor="text1"/>
        </w:rPr>
      </w:pPr>
      <w:r w:rsidRPr="0064029D">
        <w:rPr>
          <w:color w:val="000000" w:themeColor="text1"/>
        </w:rPr>
        <w:t>Phone or Email</w:t>
      </w:r>
    </w:p>
    <w:p w14:paraId="47C77F22" w14:textId="77777777" w:rsidR="00413EE2" w:rsidRPr="0064029D" w:rsidRDefault="00413EE2" w:rsidP="0064029D">
      <w:pPr>
        <w:rPr>
          <w:color w:val="000000" w:themeColor="text1"/>
        </w:rPr>
      </w:pPr>
      <w:r w:rsidRPr="0064029D">
        <w:rPr>
          <w:color w:val="000000" w:themeColor="text1"/>
        </w:rPr>
        <w:t>Preferred Contact Method</w:t>
      </w:r>
    </w:p>
    <w:p w14:paraId="323CC5EE" w14:textId="77777777" w:rsidR="0064029D" w:rsidRPr="0064029D" w:rsidRDefault="0064029D" w:rsidP="0064029D">
      <w:pPr>
        <w:rPr>
          <w:color w:val="000000" w:themeColor="text1"/>
        </w:rPr>
      </w:pPr>
    </w:p>
    <w:p w14:paraId="6C68D6FC" w14:textId="2EE7722C" w:rsidR="0064029D" w:rsidRPr="0064029D" w:rsidRDefault="0064029D" w:rsidP="0064029D">
      <w:pPr>
        <w:rPr>
          <w:color w:val="000000" w:themeColor="text1"/>
        </w:rPr>
      </w:pPr>
      <w:r w:rsidRPr="0064029D">
        <w:rPr>
          <w:color w:val="000000" w:themeColor="text1"/>
        </w:rPr>
        <w:t>Vehicle Information</w:t>
      </w:r>
    </w:p>
    <w:p w14:paraId="1F19ED9E" w14:textId="77777777" w:rsidR="0064029D" w:rsidRPr="0064029D" w:rsidRDefault="0064029D" w:rsidP="0064029D">
      <w:pPr>
        <w:rPr>
          <w:color w:val="000000" w:themeColor="text1"/>
        </w:rPr>
      </w:pPr>
    </w:p>
    <w:p w14:paraId="40BD7B13" w14:textId="401A3C00" w:rsidR="0064029D" w:rsidRPr="0064029D" w:rsidRDefault="0064029D" w:rsidP="0064029D">
      <w:pPr>
        <w:pBdr>
          <w:top w:val="single" w:sz="4" w:space="1" w:color="auto"/>
        </w:pBdr>
        <w:rPr>
          <w:color w:val="000000" w:themeColor="text1"/>
        </w:rPr>
      </w:pPr>
      <w:r w:rsidRPr="0064029D">
        <w:rPr>
          <w:color w:val="000000" w:themeColor="text1"/>
        </w:rPr>
        <w:t>Year</w:t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  <w:t xml:space="preserve">Make </w:t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</w:r>
      <w:r w:rsidRPr="0064029D">
        <w:rPr>
          <w:color w:val="000000" w:themeColor="text1"/>
        </w:rPr>
        <w:tab/>
        <w:t>Model</w:t>
      </w:r>
    </w:p>
    <w:p w14:paraId="402755FA" w14:textId="77777777" w:rsidR="0064029D" w:rsidRPr="0064029D" w:rsidRDefault="0064029D" w:rsidP="0064029D">
      <w:pPr>
        <w:rPr>
          <w:color w:val="000000" w:themeColor="text1"/>
        </w:rPr>
      </w:pPr>
    </w:p>
    <w:p w14:paraId="497CA038" w14:textId="4D1B647A" w:rsidR="0064029D" w:rsidRPr="0064029D" w:rsidRDefault="0064029D" w:rsidP="0064029D">
      <w:pPr>
        <w:pBdr>
          <w:top w:val="single" w:sz="4" w:space="1" w:color="auto"/>
        </w:pBdr>
        <w:rPr>
          <w:color w:val="000000" w:themeColor="text1"/>
        </w:rPr>
      </w:pPr>
      <w:r w:rsidRPr="0064029D">
        <w:rPr>
          <w:color w:val="000000" w:themeColor="text1"/>
        </w:rPr>
        <w:t>VIN Number</w:t>
      </w:r>
    </w:p>
    <w:p w14:paraId="0013BEE8" w14:textId="77777777" w:rsidR="0064029D" w:rsidRPr="0064029D" w:rsidRDefault="0064029D" w:rsidP="0064029D">
      <w:pPr>
        <w:rPr>
          <w:color w:val="000000" w:themeColor="text1"/>
        </w:rPr>
      </w:pPr>
    </w:p>
    <w:p w14:paraId="108F713F" w14:textId="7405F197" w:rsidR="0064029D" w:rsidRDefault="0064029D" w:rsidP="0064029D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64029D">
        <w:rPr>
          <w:color w:val="000000" w:themeColor="text1"/>
        </w:rPr>
        <w:t>Attach Photos of the Vehicles Damage</w:t>
      </w:r>
    </w:p>
    <w:p w14:paraId="23121B8D" w14:textId="350C95C5" w:rsidR="0064029D" w:rsidRPr="0064029D" w:rsidRDefault="0064029D" w:rsidP="0064029D">
      <w:pPr>
        <w:rPr>
          <w:color w:val="000000" w:themeColor="text1"/>
        </w:rPr>
      </w:pPr>
      <w:r>
        <w:rPr>
          <w:color w:val="000000" w:themeColor="text1"/>
        </w:rPr>
        <w:t>-24 Hour response time</w:t>
      </w:r>
      <w:bookmarkStart w:id="0" w:name="_GoBack"/>
      <w:bookmarkEnd w:id="0"/>
    </w:p>
    <w:sectPr w:rsidR="0064029D" w:rsidRPr="0064029D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CA03F" w14:textId="77777777" w:rsidR="005F2E54" w:rsidRDefault="005F2E54">
      <w:r>
        <w:separator/>
      </w:r>
    </w:p>
    <w:p w14:paraId="365C78D0" w14:textId="77777777" w:rsidR="005F2E54" w:rsidRDefault="005F2E54"/>
  </w:endnote>
  <w:endnote w:type="continuationSeparator" w:id="0">
    <w:p w14:paraId="7DAB6E5B" w14:textId="77777777" w:rsidR="005F2E54" w:rsidRDefault="005F2E54">
      <w:r>
        <w:continuationSeparator/>
      </w:r>
    </w:p>
    <w:p w14:paraId="34B5875B" w14:textId="77777777" w:rsidR="005F2E54" w:rsidRDefault="005F2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02F4C" w14:textId="77777777" w:rsidR="009604B7" w:rsidRDefault="00AD1D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AB4E7" w14:textId="77777777" w:rsidR="005F2E54" w:rsidRDefault="005F2E54">
      <w:r>
        <w:separator/>
      </w:r>
    </w:p>
    <w:p w14:paraId="4ACAC9A0" w14:textId="77777777" w:rsidR="005F2E54" w:rsidRDefault="005F2E54"/>
  </w:footnote>
  <w:footnote w:type="continuationSeparator" w:id="0">
    <w:p w14:paraId="548738A7" w14:textId="77777777" w:rsidR="005F2E54" w:rsidRDefault="005F2E54">
      <w:r>
        <w:continuationSeparator/>
      </w:r>
    </w:p>
    <w:p w14:paraId="62954551" w14:textId="77777777" w:rsidR="005F2E54" w:rsidRDefault="005F2E5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E2"/>
    <w:rsid w:val="00413EE2"/>
    <w:rsid w:val="005F2E54"/>
    <w:rsid w:val="0064029D"/>
    <w:rsid w:val="006A0499"/>
    <w:rsid w:val="009604B7"/>
    <w:rsid w:val="00A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81C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StudioAutobody/Library/Containers/com.microsoft.Word/Data/Library/Caches/TM10002086/Take%20Notes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18</TotalTime>
  <Pages>1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Karaian, Arthur</dc:creator>
  <cp:keywords/>
  <dc:description/>
  <cp:lastModifiedBy>Karaian, Arthur</cp:lastModifiedBy>
  <cp:revision>2</cp:revision>
  <dcterms:created xsi:type="dcterms:W3CDTF">2016-03-21T18:37:00Z</dcterms:created>
  <dcterms:modified xsi:type="dcterms:W3CDTF">2016-03-31T23:33:00Z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